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0" w:type="dxa"/>
          <w:right w:w="0" w:type="dxa"/>
        </w:tblCellMar>
      </w:tblPr>
      <w:tblGrid>
        <w:gridCol w:w="9571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71" w:type="dxa"/>
            <w:shd w:val="clear" w:color="auto" w:fill="auto"/>
            <w:vAlign w:val="top"/>
          </w:tcPr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bookmarkStart w:id="0" w:name="Title_WinCalendar" w:colFirst="0" w:colLast="0"/>
            <w:bookmarkStart w:id="1" w:name="Promo_WinCalendar" w:colFirst="1" w:colLast="1"/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 xml:space="preserve">                                                                                                                                        </w:t>
            </w:r>
          </w:p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>Calendário de Reuniões CEP/UniRV 2023/2</w:t>
            </w:r>
          </w:p>
        </w:tc>
        <w:tc>
          <w:tcPr>
            <w:tcW w:w="3970" w:type="dxa"/>
            <w:shd w:val="clear" w:color="auto" w:fill="auto"/>
            <w:vAlign w:val="top"/>
          </w:tcPr>
          <w:p>
            <w:pPr>
              <w:pStyle w:val="10"/>
              <w:spacing w:after="60"/>
              <w:ind w:left="2700" w:leftChars="1500" w:firstLine="0" w:firstLineChars="0"/>
              <w:jc w:val="center"/>
              <w:rPr>
                <w:rFonts w:hint="default" w:asciiTheme="minorHAnsi" w:hAnsiTheme="minorHAnsi"/>
                <w:color w:val="204066"/>
                <w:sz w:val="18"/>
                <w:szCs w:val="18"/>
                <w:lang w:val="en-US"/>
              </w:rPr>
            </w:pPr>
          </w:p>
        </w:tc>
      </w:tr>
      <w:bookmarkEnd w:id="0"/>
      <w:bookmarkEnd w:id="1"/>
    </w:tbl>
    <w:p>
      <w:pPr>
        <w:pStyle w:val="10"/>
        <w:spacing w:after="60"/>
        <w:jc w:val="center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9"/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53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julho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875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509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Setembro</w:t>
            </w:r>
          </w:p>
        </w:tc>
      </w:tr>
      <w:bookmarkEnd w:id="2"/>
      <w:bookmarkEnd w:id="3"/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  <w14:textFill>
                        <w14:gradFill>
                          <w14:gsLst>
                            <w14:gs w14:pos="0">
                              <w14:srgbClr w14:val="FBFB11"/>
                            </w14:gs>
                            <w14:gs w14:pos="100000">
                              <w14:srgbClr w14:val="838309"/>
                            </w14:gs>
                          </w14:gsLst>
                          <w14:lin w14:scaled="0"/>
                        </w14:gradFill>
                      </w14:textFill>
                    </w:rPr>
                    <w:t>24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7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bookmarkStart w:id="8" w:name="M2g" w:colFirst="0" w:colLast="6"/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9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11" w:name="M5" w:colFirst="2" w:colLast="2"/>
            <w:bookmarkStart w:id="12" w:name="M6" w:colFirst="4" w:colLast="4"/>
            <w:bookmarkStart w:id="13" w:name="M4" w:colFirst="0" w:colLast="0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Outubro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Novembro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  <w:tab w:val="left" w:pos="186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dezembro</w:t>
            </w:r>
          </w:p>
        </w:tc>
      </w:tr>
      <w:bookmarkEnd w:id="11"/>
      <w:bookmarkEnd w:id="12"/>
      <w:bookmarkEnd w:id="1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bookmarkStart w:id="15" w:name="M4g" w:colFirst="0" w:colLast="6"/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uto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B0F0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  <w14:textFill>
                        <w14:gradFill>
                          <w14:gsLst>
                            <w14:gs w14:pos="0">
                              <w14:srgbClr w14:val="FBFB11"/>
                            </w14:gs>
                            <w14:gs w14:pos="100000">
                              <w14:srgbClr w14:val="838309"/>
                            </w14:gs>
                          </w14:gsLst>
                          <w14:lin w14:scaled="0"/>
                        </w14:gradFill>
                      </w14:textFill>
                    </w:rPr>
                    <w:t>12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shd w:val="clear" w:color="auto" w:fill="auto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  <w:bookmarkStart w:id="26" w:name="_GoBack"/>
                  <w:bookmarkEnd w:id="26"/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8" w:colFirst="2" w:colLast="2"/>
            <w:bookmarkStart w:id="21" w:name="M7" w:colFirst="0" w:colLast="0"/>
            <w:bookmarkStart w:id="22" w:name="M9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0"/>
      <w:bookmarkEnd w:id="21"/>
      <w:bookmarkEnd w:id="2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3" w:name="M10" w:colFirst="0" w:colLast="0"/>
            <w:bookmarkStart w:id="24" w:name="M12" w:colFirst="4" w:colLast="4"/>
            <w:bookmarkStart w:id="25" w:name="M11" w:colFirst="2" w:colLast="2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3"/>
      <w:bookmarkEnd w:id="24"/>
      <w:bookmarkEnd w:id="2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</w:tbl>
    <w:p>
      <w:pPr>
        <w:pStyle w:val="18"/>
        <w:ind w:right="540"/>
        <w:jc w:val="right"/>
        <w:rPr>
          <w:color w:val="204066"/>
          <w:sz w:val="22"/>
        </w:rPr>
      </w:pPr>
    </w:p>
    <w:sectPr>
      <w:pgSz w:w="12240" w:h="15840"/>
      <w:pgMar w:top="864" w:right="864" w:bottom="864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hideSpellingErrors/>
  <w:hideGrammaticalErrors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F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836CF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  <w:rsid w:val="0FB8164C"/>
    <w:rsid w:val="197A1895"/>
    <w:rsid w:val="27DF50B8"/>
    <w:rsid w:val="2FAE745C"/>
    <w:rsid w:val="43717418"/>
    <w:rsid w:val="4D0B52E3"/>
    <w:rsid w:val="515E2CB7"/>
    <w:rsid w:val="54F75D40"/>
    <w:rsid w:val="565F5426"/>
    <w:rsid w:val="72B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8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6"/>
    <w:unhideWhenUsed/>
    <w:qFormat/>
    <w:uiPriority w:val="99"/>
  </w:style>
  <w:style w:type="paragraph" w:styleId="7">
    <w:name w:val="footer"/>
    <w:basedOn w:val="1"/>
    <w:link w:val="17"/>
    <w:unhideWhenUsed/>
    <w:qFormat/>
    <w:uiPriority w:val="99"/>
  </w:style>
  <w:style w:type="paragraph" w:styleId="8">
    <w:name w:val="Balloon Text"/>
    <w:basedOn w:val="1"/>
    <w:link w:val="15"/>
    <w:semiHidden/>
    <w:unhideWhenUsed/>
    <w:qFormat/>
    <w:uiPriority w:val="99"/>
    <w:rPr>
      <w:rFonts w:ascii="Segoe UI" w:hAnsi="Segoe UI" w:cs="Segoe UI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Year"/>
    <w:basedOn w:val="1"/>
    <w:next w:val="1"/>
    <w:qFormat/>
    <w:uiPriority w:val="1"/>
    <w:pPr>
      <w:spacing w:after="600"/>
      <w:ind w:right="360"/>
      <w:jc w:val="right"/>
    </w:pPr>
    <w:rPr>
      <w:rFonts w:asciiTheme="majorHAnsi" w:hAnsiTheme="majorHAnsi" w:eastAsiaTheme="majorEastAsia" w:cstheme="majorBidi"/>
      <w:b/>
      <w:bCs/>
      <w:sz w:val="96"/>
      <w:szCs w:val="96"/>
    </w:rPr>
  </w:style>
  <w:style w:type="paragraph" w:customStyle="1" w:styleId="11">
    <w:name w:val="Months"/>
    <w:basedOn w:val="1"/>
    <w:qFormat/>
    <w:uiPriority w:val="2"/>
    <w:pPr>
      <w:spacing w:line="228" w:lineRule="auto"/>
      <w:ind w:left="101"/>
    </w:pPr>
    <w:rPr>
      <w:rFonts w:asciiTheme="majorHAnsi" w:hAnsiTheme="majorHAnsi" w:eastAsiaTheme="majorEastAsia" w:cstheme="majorBidi"/>
      <w:b/>
      <w:bCs/>
      <w:caps/>
      <w:spacing w:val="2"/>
      <w:sz w:val="21"/>
      <w:szCs w:val="21"/>
    </w:rPr>
  </w:style>
  <w:style w:type="table" w:customStyle="1" w:styleId="12">
    <w:name w:val="Host Table"/>
    <w:basedOn w:val="4"/>
    <w:qFormat/>
    <w:uiPriority w:val="99"/>
    <w:rPr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13">
    <w:name w:val="Days"/>
    <w:basedOn w:val="1"/>
    <w:qFormat/>
    <w:uiPriority w:val="3"/>
    <w:pPr>
      <w:spacing w:before="40"/>
      <w:jc w:val="center"/>
    </w:pPr>
    <w:rPr>
      <w:rFonts w:asciiTheme="majorHAnsi" w:hAnsiTheme="majorHAnsi" w:eastAsiaTheme="majorEastAsia" w:cstheme="majorBidi"/>
      <w:kern w:val="0"/>
      <w:sz w:val="20"/>
      <w:szCs w:val="20"/>
      <w14:ligatures w14:val="none"/>
    </w:rPr>
  </w:style>
  <w:style w:type="paragraph" w:customStyle="1" w:styleId="14">
    <w:name w:val="Dates"/>
    <w:basedOn w:val="1"/>
    <w:qFormat/>
    <w:uiPriority w:val="4"/>
    <w:pPr>
      <w:spacing w:before="40" w:after="40"/>
      <w:jc w:val="center"/>
    </w:pPr>
    <w:rPr>
      <w:kern w:val="0"/>
      <w14:ligatures w14:val="none"/>
    </w:rPr>
  </w:style>
  <w:style w:type="character" w:customStyle="1" w:styleId="15">
    <w:name w:val="Balloon Text Char"/>
    <w:basedOn w:val="3"/>
    <w:link w:val="8"/>
    <w:semiHidden/>
    <w:qFormat/>
    <w:uiPriority w:val="99"/>
    <w:rPr>
      <w:rFonts w:ascii="Segoe UI" w:hAnsi="Segoe UI" w:cs="Segoe UI"/>
    </w:rPr>
  </w:style>
  <w:style w:type="character" w:customStyle="1" w:styleId="16">
    <w:name w:val="Header Char"/>
    <w:basedOn w:val="3"/>
    <w:link w:val="6"/>
    <w:qFormat/>
    <w:uiPriority w:val="99"/>
  </w:style>
  <w:style w:type="character" w:customStyle="1" w:styleId="17">
    <w:name w:val="Footer Char"/>
    <w:basedOn w:val="3"/>
    <w:link w:val="7"/>
    <w:qFormat/>
    <w:uiPriority w:val="99"/>
  </w:style>
  <w:style w:type="paragraph" w:styleId="18">
    <w:name w:val="No Spacing"/>
    <w:unhideWhenUsed/>
    <w:qFormat/>
    <w:uiPriority w:val="98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character" w:customStyle="1" w:styleId="19">
    <w:name w:val="Heading 1 Char"/>
    <w:basedOn w:val="3"/>
    <w:link w:val="2"/>
    <w:qFormat/>
    <w:uiPriority w:val="9"/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F29C-1419-4114-9BBF-D177DA31F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Manager>WinCalendar.com</Manager>
  <Company>WinCalendar.com</Company>
  <Pages>1</Pages>
  <Words>472</Words>
  <Characters>867</Characters>
  <Lines>647</Lines>
  <Paragraphs>464</Paragraphs>
  <TotalTime>45</TotalTime>
  <ScaleCrop>false</ScaleCrop>
  <LinksUpToDate>false</LinksUpToDate>
  <CharactersWithSpaces>875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Calendário Semenal em Branco</cp:category>
  <dcterms:created xsi:type="dcterms:W3CDTF">2020-11-01T19:14:00Z</dcterms:created>
  <dc:creator>WinCalendar</dc:creator>
  <cp:keywords>2021 Calendário,Calendário Completo de 2021 em 1 página</cp:keywords>
  <cp:lastModifiedBy>Isa Akemi</cp:lastModifiedBy>
  <cp:lastPrinted>2023-05-29T18:05:00Z</cp:lastPrinted>
  <dcterms:modified xsi:type="dcterms:W3CDTF">2023-06-07T21:48:37Z</dcterms:modified>
  <dc:subject>2021 Calendário</dc:subject>
  <dc:title>Calendário Completo de 2021 em 1 página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A09B67E9A88047859B9D0399E6AA747C</vt:lpwstr>
  </property>
</Properties>
</file>